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BE" w:rsidRDefault="00ED50BE" w:rsidP="00DC6291">
      <w:pPr>
        <w:jc w:val="both"/>
        <w:rPr>
          <w:sz w:val="20"/>
          <w:szCs w:val="20"/>
          <w:lang w:val="kk-KZ"/>
        </w:rPr>
      </w:pPr>
    </w:p>
    <w:p w:rsidR="00ED50BE" w:rsidRPr="00DC6291" w:rsidRDefault="00ED50BE" w:rsidP="00DC6291">
      <w:pPr>
        <w:jc w:val="center"/>
        <w:outlineLvl w:val="0"/>
        <w:rPr>
          <w:sz w:val="20"/>
          <w:szCs w:val="20"/>
          <w:lang w:val="kk-KZ"/>
        </w:rPr>
      </w:pPr>
    </w:p>
    <w:p w:rsidR="00ED50BE" w:rsidRDefault="00ED50BE" w:rsidP="00DC6291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ПРОТОКОЛ</w:t>
      </w:r>
      <w:r>
        <w:rPr>
          <w:sz w:val="20"/>
          <w:szCs w:val="20"/>
          <w:lang w:val="kk-KZ"/>
        </w:rPr>
        <w:t xml:space="preserve"> ОБ</w:t>
      </w:r>
      <w:r>
        <w:rPr>
          <w:sz w:val="20"/>
          <w:szCs w:val="20"/>
        </w:rPr>
        <w:t xml:space="preserve"> ИТОГ</w:t>
      </w:r>
      <w:r>
        <w:rPr>
          <w:sz w:val="20"/>
          <w:szCs w:val="20"/>
          <w:lang w:val="kk-KZ"/>
        </w:rPr>
        <w:t xml:space="preserve">АХ </w:t>
      </w:r>
      <w:r>
        <w:rPr>
          <w:sz w:val="20"/>
          <w:szCs w:val="20"/>
        </w:rPr>
        <w:t>СПОСОБОМ ЗАПРОСА ЦЕНОВЫХ ПРЕДЛОЖЕНИЙ</w:t>
      </w:r>
    </w:p>
    <w:p w:rsidR="00ED50BE" w:rsidRDefault="00ED50BE" w:rsidP="00DC6291">
      <w:pPr>
        <w:jc w:val="center"/>
        <w:rPr>
          <w:sz w:val="20"/>
          <w:szCs w:val="20"/>
        </w:rPr>
      </w:pPr>
    </w:p>
    <w:p w:rsidR="00ED50BE" w:rsidRDefault="00ED50BE" w:rsidP="00DC6291">
      <w:pPr>
        <w:ind w:firstLine="540"/>
        <w:jc w:val="both"/>
        <w:rPr>
          <w:sz w:val="22"/>
          <w:szCs w:val="22"/>
        </w:rPr>
      </w:pPr>
      <w:r w:rsidRPr="006A6654">
        <w:rPr>
          <w:sz w:val="22"/>
          <w:szCs w:val="22"/>
        </w:rPr>
        <w:t>Государственное учреждение "Госпиталь с поликлиникой Департамента полиции Северо-Казахстанской области"</w:t>
      </w:r>
      <w:r>
        <w:rPr>
          <w:sz w:val="22"/>
          <w:szCs w:val="22"/>
        </w:rPr>
        <w:t xml:space="preserve"> размещает итоги о проведении закупа лекарственных средств и медицинских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изделий</w:t>
      </w:r>
      <w:r>
        <w:rPr>
          <w:sz w:val="22"/>
          <w:szCs w:val="22"/>
          <w:lang w:val="kk-KZ"/>
        </w:rPr>
        <w:t xml:space="preserve"> способом запроса ценовых предложений</w:t>
      </w:r>
      <w:r>
        <w:rPr>
          <w:sz w:val="22"/>
          <w:szCs w:val="22"/>
        </w:rPr>
        <w:t>.</w:t>
      </w:r>
    </w:p>
    <w:p w:rsidR="00ED50BE" w:rsidRDefault="00ED50BE" w:rsidP="00DC629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Товар должен быть доставлен: </w:t>
      </w:r>
      <w:r w:rsidRPr="006A6654">
        <w:rPr>
          <w:sz w:val="22"/>
          <w:szCs w:val="22"/>
        </w:rPr>
        <w:t>Государственное учреждение "Госпиталь с поликлиникой Департамента полиции Северо-Казахстанской области", Северо-Казахстанская область, г. Петропавловск, ул. Алматинская, 55</w:t>
      </w:r>
      <w:r>
        <w:rPr>
          <w:sz w:val="22"/>
          <w:szCs w:val="22"/>
        </w:rPr>
        <w:t>.</w:t>
      </w:r>
    </w:p>
    <w:p w:rsidR="00ED50BE" w:rsidRDefault="00ED50BE" w:rsidP="00DC6291">
      <w:pPr>
        <w:ind w:firstLine="540"/>
        <w:jc w:val="both"/>
        <w:rPr>
          <w:sz w:val="22"/>
          <w:szCs w:val="22"/>
        </w:rPr>
      </w:pPr>
    </w:p>
    <w:p w:rsidR="00ED50BE" w:rsidRDefault="00ED50BE" w:rsidP="00DC6291"/>
    <w:p w:rsidR="00ED50BE" w:rsidRPr="00DC6291" w:rsidRDefault="00ED50BE" w:rsidP="00DC6291">
      <w:bookmarkStart w:id="0" w:name="_GoBack"/>
      <w:bookmarkEnd w:id="0"/>
    </w:p>
    <w:sectPr w:rsidR="00ED50BE" w:rsidRPr="00DC6291" w:rsidSect="00694C06">
      <w:pgSz w:w="11906" w:h="16838"/>
      <w:pgMar w:top="510" w:right="567" w:bottom="425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58D"/>
    <w:rsid w:val="00013963"/>
    <w:rsid w:val="00075612"/>
    <w:rsid w:val="00096556"/>
    <w:rsid w:val="000C0B6D"/>
    <w:rsid w:val="000D29ED"/>
    <w:rsid w:val="00107EF0"/>
    <w:rsid w:val="00112BF1"/>
    <w:rsid w:val="00121235"/>
    <w:rsid w:val="00124A49"/>
    <w:rsid w:val="001748F7"/>
    <w:rsid w:val="00186682"/>
    <w:rsid w:val="00192CFA"/>
    <w:rsid w:val="0019439E"/>
    <w:rsid w:val="001D0F74"/>
    <w:rsid w:val="001F0C59"/>
    <w:rsid w:val="001F1D36"/>
    <w:rsid w:val="001F394C"/>
    <w:rsid w:val="002036FD"/>
    <w:rsid w:val="0021725D"/>
    <w:rsid w:val="002420A3"/>
    <w:rsid w:val="00247AF9"/>
    <w:rsid w:val="00281806"/>
    <w:rsid w:val="002C4305"/>
    <w:rsid w:val="002E1EE2"/>
    <w:rsid w:val="00307520"/>
    <w:rsid w:val="00326631"/>
    <w:rsid w:val="00327099"/>
    <w:rsid w:val="003421D5"/>
    <w:rsid w:val="00343CB2"/>
    <w:rsid w:val="00354EE2"/>
    <w:rsid w:val="00356C62"/>
    <w:rsid w:val="00371A41"/>
    <w:rsid w:val="0037520A"/>
    <w:rsid w:val="003776B7"/>
    <w:rsid w:val="003A42FB"/>
    <w:rsid w:val="003A672B"/>
    <w:rsid w:val="003F0317"/>
    <w:rsid w:val="00421CDF"/>
    <w:rsid w:val="004403F8"/>
    <w:rsid w:val="00440685"/>
    <w:rsid w:val="0044269B"/>
    <w:rsid w:val="004517A8"/>
    <w:rsid w:val="00454EF1"/>
    <w:rsid w:val="00477B04"/>
    <w:rsid w:val="00485F61"/>
    <w:rsid w:val="00490494"/>
    <w:rsid w:val="00492DE0"/>
    <w:rsid w:val="004B75A0"/>
    <w:rsid w:val="005031CB"/>
    <w:rsid w:val="00513A63"/>
    <w:rsid w:val="005261C1"/>
    <w:rsid w:val="005632D6"/>
    <w:rsid w:val="005A49F7"/>
    <w:rsid w:val="005A57FE"/>
    <w:rsid w:val="00605EBF"/>
    <w:rsid w:val="0063083B"/>
    <w:rsid w:val="006374D4"/>
    <w:rsid w:val="006723E2"/>
    <w:rsid w:val="0067614A"/>
    <w:rsid w:val="00694C06"/>
    <w:rsid w:val="006953A0"/>
    <w:rsid w:val="006A05E8"/>
    <w:rsid w:val="006A6654"/>
    <w:rsid w:val="006D4B38"/>
    <w:rsid w:val="0073292D"/>
    <w:rsid w:val="00791886"/>
    <w:rsid w:val="00793829"/>
    <w:rsid w:val="007C5B6A"/>
    <w:rsid w:val="007E3944"/>
    <w:rsid w:val="00817E8A"/>
    <w:rsid w:val="0085700F"/>
    <w:rsid w:val="00892DEA"/>
    <w:rsid w:val="008B5886"/>
    <w:rsid w:val="00905DEB"/>
    <w:rsid w:val="00916504"/>
    <w:rsid w:val="00937E10"/>
    <w:rsid w:val="009442FE"/>
    <w:rsid w:val="0096332C"/>
    <w:rsid w:val="00973556"/>
    <w:rsid w:val="009A5B65"/>
    <w:rsid w:val="009E5398"/>
    <w:rsid w:val="009F1E8F"/>
    <w:rsid w:val="009F7769"/>
    <w:rsid w:val="00A03979"/>
    <w:rsid w:val="00A16C29"/>
    <w:rsid w:val="00A3473B"/>
    <w:rsid w:val="00A624E4"/>
    <w:rsid w:val="00A6621E"/>
    <w:rsid w:val="00A67986"/>
    <w:rsid w:val="00A829BD"/>
    <w:rsid w:val="00B0235A"/>
    <w:rsid w:val="00B339D3"/>
    <w:rsid w:val="00BB78F4"/>
    <w:rsid w:val="00C07684"/>
    <w:rsid w:val="00C20A94"/>
    <w:rsid w:val="00C25422"/>
    <w:rsid w:val="00C25EE5"/>
    <w:rsid w:val="00C27E6C"/>
    <w:rsid w:val="00C60BA9"/>
    <w:rsid w:val="00C61A1A"/>
    <w:rsid w:val="00C66E84"/>
    <w:rsid w:val="00C8040C"/>
    <w:rsid w:val="00CA4B2F"/>
    <w:rsid w:val="00D1555F"/>
    <w:rsid w:val="00D204F0"/>
    <w:rsid w:val="00D27BA3"/>
    <w:rsid w:val="00D30721"/>
    <w:rsid w:val="00D3458D"/>
    <w:rsid w:val="00D37FBF"/>
    <w:rsid w:val="00D426FC"/>
    <w:rsid w:val="00D85B21"/>
    <w:rsid w:val="00DA1687"/>
    <w:rsid w:val="00DA6E88"/>
    <w:rsid w:val="00DC6291"/>
    <w:rsid w:val="00DE0AF3"/>
    <w:rsid w:val="00E07A3D"/>
    <w:rsid w:val="00E26233"/>
    <w:rsid w:val="00E8078F"/>
    <w:rsid w:val="00EC067A"/>
    <w:rsid w:val="00ED50BE"/>
    <w:rsid w:val="00EE0040"/>
    <w:rsid w:val="00EE58CA"/>
    <w:rsid w:val="00F14E45"/>
    <w:rsid w:val="00F20CAF"/>
    <w:rsid w:val="00F37DE4"/>
    <w:rsid w:val="00F6563E"/>
    <w:rsid w:val="00FB0073"/>
    <w:rsid w:val="00FB46E2"/>
    <w:rsid w:val="00FD32C0"/>
    <w:rsid w:val="00FE0576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B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37FB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D37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A4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4517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45A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72</Words>
  <Characters>415</Characters>
  <Application>Microsoft Office Outlook</Application>
  <DocSecurity>0</DocSecurity>
  <Lines>0</Lines>
  <Paragraphs>0</Paragraphs>
  <ScaleCrop>false</ScaleCrop>
  <Company>uz sko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«Кардиологиялық орталық» коммуналдық мемлекеттік қазыналық кәсіпорны 2010 жылға коронарографиялық зерттеулер жүргізу үшін шығын материалдарын сатып алу бойынша тендер өткізілетіні туралы  хабарлайды</dc:title>
  <dc:subject/>
  <dc:creator>kozhakhmetova</dc:creator>
  <cp:keywords/>
  <dc:description/>
  <cp:lastModifiedBy>user</cp:lastModifiedBy>
  <cp:revision>4</cp:revision>
  <cp:lastPrinted>2017-01-18T03:27:00Z</cp:lastPrinted>
  <dcterms:created xsi:type="dcterms:W3CDTF">2021-04-09T08:34:00Z</dcterms:created>
  <dcterms:modified xsi:type="dcterms:W3CDTF">2022-08-04T09:02:00Z</dcterms:modified>
</cp:coreProperties>
</file>